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4B" w:rsidRPr="003148F7" w:rsidRDefault="00C87A4B" w:rsidP="00D242D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48F7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C87A4B" w:rsidRPr="003148F7" w:rsidRDefault="00C87A4B" w:rsidP="00D242D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 xml:space="preserve">Пензенская епархия и Пензенская Духовная Семинария в </w:t>
      </w:r>
      <w:r w:rsidRPr="003148F7">
        <w:rPr>
          <w:rFonts w:ascii="Times New Roman" w:hAnsi="Times New Roman"/>
          <w:b/>
          <w:sz w:val="28"/>
          <w:szCs w:val="28"/>
        </w:rPr>
        <w:t>октябре 2013</w:t>
      </w:r>
      <w:r w:rsidRPr="003148F7">
        <w:rPr>
          <w:rFonts w:ascii="Times New Roman" w:hAnsi="Times New Roman"/>
          <w:sz w:val="28"/>
          <w:szCs w:val="28"/>
        </w:rPr>
        <w:t xml:space="preserve"> </w:t>
      </w:r>
      <w:r w:rsidRPr="003148F7">
        <w:rPr>
          <w:rFonts w:ascii="Times New Roman" w:hAnsi="Times New Roman"/>
          <w:b/>
          <w:sz w:val="28"/>
          <w:szCs w:val="28"/>
        </w:rPr>
        <w:t>года</w:t>
      </w:r>
      <w:r w:rsidRPr="003148F7">
        <w:rPr>
          <w:rFonts w:ascii="Times New Roman" w:hAnsi="Times New Roman"/>
          <w:sz w:val="28"/>
          <w:szCs w:val="28"/>
        </w:rPr>
        <w:t xml:space="preserve"> проводят межрегиональную научно-практическую конференцию </w:t>
      </w:r>
      <w:r w:rsidRPr="00566B43">
        <w:rPr>
          <w:rFonts w:ascii="Times New Roman" w:hAnsi="Times New Roman"/>
          <w:b/>
          <w:sz w:val="28"/>
          <w:szCs w:val="28"/>
        </w:rPr>
        <w:t>«Русская Православная Церковь и  история России»</w:t>
      </w:r>
      <w:r w:rsidRPr="003148F7">
        <w:rPr>
          <w:rFonts w:ascii="Times New Roman" w:hAnsi="Times New Roman"/>
          <w:sz w:val="28"/>
          <w:szCs w:val="28"/>
        </w:rPr>
        <w:t>, посвященную 1025- летию крещения Руси.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 xml:space="preserve"> 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b/>
          <w:sz w:val="28"/>
          <w:szCs w:val="28"/>
        </w:rPr>
        <w:t>Цели конференции</w:t>
      </w:r>
      <w:r w:rsidRPr="003148F7">
        <w:rPr>
          <w:rFonts w:ascii="Times New Roman" w:hAnsi="Times New Roman"/>
          <w:sz w:val="28"/>
          <w:szCs w:val="28"/>
        </w:rPr>
        <w:t>: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1.Обсуждение проблем становления и развития Руси-России как православного государства.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2.Обсуждение проблем становления и развития русского (российского)  общества как православной  цивилизации.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3.Определение перспектив современного взаимоотношения РПЦ и российского общества.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 xml:space="preserve"> 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148F7">
        <w:rPr>
          <w:rFonts w:ascii="Times New Roman" w:hAnsi="Times New Roman"/>
          <w:b/>
          <w:sz w:val="28"/>
          <w:szCs w:val="28"/>
        </w:rPr>
        <w:t>Основные направления  и вопросы конференции: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- Православие и русско-российская государственность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- Православие и русская культура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 xml:space="preserve">- Православие и социальная политика в государстве 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- Православие и русская образованность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- Православие и семья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- Православие и личность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- Православие и русская литература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- Православие и экономика России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- Православие и другие вероисповедания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-  Пензенская епархия: история и современность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148F7">
        <w:rPr>
          <w:rFonts w:ascii="Times New Roman" w:hAnsi="Times New Roman"/>
          <w:b/>
          <w:sz w:val="28"/>
          <w:szCs w:val="28"/>
        </w:rPr>
        <w:t>Оргкомитет конференции: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b/>
          <w:sz w:val="28"/>
          <w:szCs w:val="28"/>
        </w:rPr>
        <w:t xml:space="preserve">Высокопреосвященнейший Вениамин, митрополит Пензенский и Нижнеломовский, </w:t>
      </w:r>
      <w:r w:rsidRPr="003148F7">
        <w:rPr>
          <w:rFonts w:ascii="Times New Roman" w:hAnsi="Times New Roman"/>
          <w:sz w:val="28"/>
          <w:szCs w:val="28"/>
        </w:rPr>
        <w:t>ректор Пензенской Духовной Семинарии, председатель.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 xml:space="preserve">Протоиерей  </w:t>
      </w:r>
      <w:r w:rsidRPr="003148F7">
        <w:rPr>
          <w:rFonts w:ascii="Times New Roman" w:hAnsi="Times New Roman"/>
          <w:b/>
          <w:sz w:val="28"/>
          <w:szCs w:val="28"/>
        </w:rPr>
        <w:t>Николай (Грошев</w:t>
      </w:r>
      <w:r w:rsidRPr="003148F7">
        <w:rPr>
          <w:rFonts w:ascii="Times New Roman" w:hAnsi="Times New Roman"/>
          <w:sz w:val="28"/>
          <w:szCs w:val="28"/>
        </w:rPr>
        <w:t xml:space="preserve">),  </w:t>
      </w:r>
      <w:r w:rsidRPr="003148F7">
        <w:rPr>
          <w:rFonts w:ascii="Times New Roman" w:hAnsi="Times New Roman"/>
          <w:sz w:val="28"/>
          <w:szCs w:val="28"/>
          <w:lang w:val="en-US"/>
        </w:rPr>
        <w:t>I</w:t>
      </w:r>
      <w:r w:rsidRPr="003148F7">
        <w:rPr>
          <w:rFonts w:ascii="Times New Roman" w:hAnsi="Times New Roman"/>
          <w:sz w:val="28"/>
          <w:szCs w:val="28"/>
        </w:rPr>
        <w:t>-ый проректор Пензенской Духовной Семинарии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b/>
          <w:sz w:val="28"/>
          <w:szCs w:val="28"/>
        </w:rPr>
        <w:t>Гагаев П.А</w:t>
      </w:r>
      <w:r w:rsidRPr="003148F7">
        <w:rPr>
          <w:rFonts w:ascii="Times New Roman" w:hAnsi="Times New Roman"/>
          <w:sz w:val="28"/>
          <w:szCs w:val="28"/>
        </w:rPr>
        <w:t>., зав. кафедрой гуманитарных дисциплин Пензенской Духовной Семинарии, доктор педагогических наук, профессор.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b/>
          <w:sz w:val="28"/>
          <w:szCs w:val="28"/>
        </w:rPr>
        <w:t>Малышев А</w:t>
      </w:r>
      <w:r w:rsidRPr="003148F7">
        <w:rPr>
          <w:rFonts w:ascii="Times New Roman" w:hAnsi="Times New Roman"/>
          <w:sz w:val="28"/>
          <w:szCs w:val="28"/>
        </w:rPr>
        <w:t>.В, проректор по научной работе Пензенской Духовной Семинарии, кандидат экономических наук, доцент.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148F7">
        <w:rPr>
          <w:rFonts w:ascii="Times New Roman" w:hAnsi="Times New Roman"/>
          <w:b/>
          <w:sz w:val="28"/>
          <w:szCs w:val="28"/>
        </w:rPr>
        <w:t>Условия участия: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 xml:space="preserve">Участникам для публикации и своевременной подготовки сборника необходимо направить в Пензенскую Духовную Семинарию в срок до </w:t>
      </w:r>
      <w:r>
        <w:rPr>
          <w:rFonts w:ascii="Times New Roman" w:hAnsi="Times New Roman"/>
          <w:sz w:val="28"/>
          <w:szCs w:val="28"/>
        </w:rPr>
        <w:t>25</w:t>
      </w:r>
      <w:r w:rsidRPr="003148F7">
        <w:rPr>
          <w:rFonts w:ascii="Times New Roman" w:hAnsi="Times New Roman"/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13 г"/>
        </w:smartTagPr>
        <w:r w:rsidRPr="003148F7">
          <w:rPr>
            <w:rFonts w:ascii="Times New Roman" w:hAnsi="Times New Roman"/>
            <w:sz w:val="28"/>
            <w:szCs w:val="28"/>
          </w:rPr>
          <w:t>2013 г</w:t>
        </w:r>
      </w:smartTag>
      <w:r w:rsidRPr="003148F7">
        <w:rPr>
          <w:rFonts w:ascii="Times New Roman" w:hAnsi="Times New Roman"/>
          <w:sz w:val="28"/>
          <w:szCs w:val="28"/>
        </w:rPr>
        <w:t>. следующие материалы: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 xml:space="preserve"> 1. Заявку на участие (см. форму).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 xml:space="preserve"> 2. Текст статьи (в электронном и печатном виде).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87A4B" w:rsidRPr="003148F7" w:rsidRDefault="00C87A4B" w:rsidP="001C30C8">
      <w:pPr>
        <w:spacing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 xml:space="preserve">Адрес электронной почты Пензенской Духовной Семинарии: </w:t>
      </w:r>
      <w:hyperlink r:id="rId6" w:history="1">
        <w:r w:rsidRPr="003148F7">
          <w:rPr>
            <w:rStyle w:val="Hyperlink"/>
            <w:rFonts w:ascii="Times New Roman" w:hAnsi="Times New Roman"/>
            <w:sz w:val="28"/>
            <w:szCs w:val="28"/>
            <w:lang w:val="en-US"/>
          </w:rPr>
          <w:t>ortodoxpenzadu</w:t>
        </w:r>
        <w:r w:rsidRPr="003148F7">
          <w:rPr>
            <w:rStyle w:val="Hyperlink"/>
            <w:rFonts w:ascii="Times New Roman" w:hAnsi="Times New Roman"/>
            <w:sz w:val="28"/>
            <w:szCs w:val="28"/>
          </w:rPr>
          <w:t>@yandex.ru</w:t>
        </w:r>
      </w:hyperlink>
    </w:p>
    <w:p w:rsidR="00C87A4B" w:rsidRPr="003148F7" w:rsidRDefault="00C87A4B" w:rsidP="001C30C8">
      <w:pPr>
        <w:spacing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 xml:space="preserve">Адрес Пензенской Духовной Семинарии: </w:t>
      </w:r>
      <w:smartTag w:uri="urn:schemas-microsoft-com:office:smarttags" w:element="metricconverter">
        <w:smartTagPr>
          <w:attr w:name="ProductID" w:val="440023, г"/>
        </w:smartTagPr>
        <w:r w:rsidRPr="003148F7">
          <w:rPr>
            <w:rFonts w:ascii="Times New Roman" w:hAnsi="Times New Roman"/>
            <w:sz w:val="28"/>
            <w:szCs w:val="28"/>
          </w:rPr>
          <w:t>440023, г</w:t>
        </w:r>
      </w:smartTag>
      <w:r w:rsidRPr="003148F7">
        <w:rPr>
          <w:rFonts w:ascii="Times New Roman" w:hAnsi="Times New Roman"/>
          <w:sz w:val="28"/>
          <w:szCs w:val="28"/>
        </w:rPr>
        <w:t>. Пенза, ул.Перекоп, д. 4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Контактные телефоны: 20-95-05, 20-94-99, 69-02-10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Отв. секретари конференции – Малышев А.В. , Гагаев П.А.</w:t>
      </w:r>
    </w:p>
    <w:p w:rsidR="00C87A4B" w:rsidRDefault="00C87A4B" w:rsidP="00A24025">
      <w:pPr>
        <w:rPr>
          <w:rFonts w:ascii="Times New Roman" w:hAnsi="Times New Roman"/>
          <w:b/>
          <w:sz w:val="28"/>
          <w:szCs w:val="28"/>
        </w:rPr>
      </w:pPr>
    </w:p>
    <w:p w:rsidR="00C87A4B" w:rsidRPr="003148F7" w:rsidRDefault="00C87A4B" w:rsidP="00A240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Оф</w:t>
      </w:r>
      <w:r w:rsidRPr="003148F7">
        <w:rPr>
          <w:rFonts w:ascii="Times New Roman" w:hAnsi="Times New Roman"/>
          <w:b/>
          <w:sz w:val="28"/>
          <w:szCs w:val="28"/>
        </w:rPr>
        <w:t>ормление статьи</w:t>
      </w:r>
    </w:p>
    <w:p w:rsidR="00C87A4B" w:rsidRPr="003148F7" w:rsidRDefault="00C87A4B" w:rsidP="00D242D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Объем не более 5 страниц.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 xml:space="preserve">Формат текста: </w:t>
      </w:r>
      <w:r w:rsidRPr="003148F7">
        <w:rPr>
          <w:rFonts w:ascii="Times New Roman" w:hAnsi="Times New Roman"/>
          <w:sz w:val="28"/>
          <w:szCs w:val="28"/>
          <w:lang w:val="en-US"/>
        </w:rPr>
        <w:t>MS</w:t>
      </w:r>
      <w:r w:rsidRPr="003148F7">
        <w:rPr>
          <w:rFonts w:ascii="Times New Roman" w:hAnsi="Times New Roman"/>
          <w:sz w:val="28"/>
          <w:szCs w:val="28"/>
        </w:rPr>
        <w:t xml:space="preserve"> </w:t>
      </w:r>
      <w:r w:rsidRPr="003148F7">
        <w:rPr>
          <w:rFonts w:ascii="Times New Roman" w:hAnsi="Times New Roman"/>
          <w:sz w:val="28"/>
          <w:szCs w:val="28"/>
          <w:lang w:val="en-US"/>
        </w:rPr>
        <w:t>Word</w:t>
      </w:r>
      <w:r w:rsidRPr="003148F7">
        <w:rPr>
          <w:rFonts w:ascii="Times New Roman" w:hAnsi="Times New Roman"/>
          <w:sz w:val="28"/>
          <w:szCs w:val="28"/>
        </w:rPr>
        <w:t xml:space="preserve"> – 95-2003 или совместимые.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 xml:space="preserve">Формат страницы: А4; поля: </w:t>
      </w:r>
      <w:smartTag w:uri="urn:schemas-microsoft-com:office:smarttags" w:element="metricconverter">
        <w:smartTagPr>
          <w:attr w:name="ProductID" w:val="20 мм"/>
        </w:smartTagPr>
        <w:r w:rsidRPr="003148F7">
          <w:rPr>
            <w:rFonts w:ascii="Times New Roman" w:hAnsi="Times New Roman"/>
            <w:sz w:val="28"/>
            <w:szCs w:val="28"/>
          </w:rPr>
          <w:t>20 мм</w:t>
        </w:r>
      </w:smartTag>
      <w:r w:rsidRPr="003148F7">
        <w:rPr>
          <w:rFonts w:ascii="Times New Roman" w:hAnsi="Times New Roman"/>
          <w:sz w:val="28"/>
          <w:szCs w:val="28"/>
        </w:rPr>
        <w:t xml:space="preserve"> сверху, справа, слева; 25мм – снизу; шрифт: размер – 14; тип – </w:t>
      </w:r>
      <w:r w:rsidRPr="003148F7">
        <w:rPr>
          <w:rFonts w:ascii="Times New Roman" w:hAnsi="Times New Roman"/>
          <w:sz w:val="28"/>
          <w:szCs w:val="28"/>
          <w:lang w:val="en-US"/>
        </w:rPr>
        <w:t>Times</w:t>
      </w:r>
      <w:r w:rsidRPr="003148F7">
        <w:rPr>
          <w:rFonts w:ascii="Times New Roman" w:hAnsi="Times New Roman"/>
          <w:sz w:val="28"/>
          <w:szCs w:val="28"/>
        </w:rPr>
        <w:t xml:space="preserve"> </w:t>
      </w:r>
      <w:r w:rsidRPr="003148F7">
        <w:rPr>
          <w:rFonts w:ascii="Times New Roman" w:hAnsi="Times New Roman"/>
          <w:sz w:val="28"/>
          <w:szCs w:val="28"/>
          <w:lang w:val="en-US"/>
        </w:rPr>
        <w:t>New</w:t>
      </w:r>
      <w:r w:rsidRPr="003148F7">
        <w:rPr>
          <w:rFonts w:ascii="Times New Roman" w:hAnsi="Times New Roman"/>
          <w:sz w:val="28"/>
          <w:szCs w:val="28"/>
        </w:rPr>
        <w:t xml:space="preserve"> </w:t>
      </w:r>
      <w:r w:rsidRPr="003148F7">
        <w:rPr>
          <w:rFonts w:ascii="Times New Roman" w:hAnsi="Times New Roman"/>
          <w:sz w:val="28"/>
          <w:szCs w:val="28"/>
          <w:lang w:val="en-US"/>
        </w:rPr>
        <w:t>Roman</w:t>
      </w:r>
      <w:r w:rsidRPr="003148F7">
        <w:rPr>
          <w:rFonts w:ascii="Times New Roman" w:hAnsi="Times New Roman"/>
          <w:sz w:val="28"/>
          <w:szCs w:val="28"/>
        </w:rPr>
        <w:t>.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Интервал – 1.5.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На первой странице прописными буквами печатается название статьи, далее через интервал строчными буквами фамилия и инициалы автора. Далее через интервал – полное название организации, города и страны.  После отступа печатается текст.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87A4B" w:rsidRPr="003148F7" w:rsidRDefault="00C87A4B" w:rsidP="00D242D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148F7">
        <w:rPr>
          <w:rFonts w:ascii="Times New Roman" w:hAnsi="Times New Roman"/>
          <w:b/>
          <w:sz w:val="28"/>
          <w:szCs w:val="28"/>
        </w:rPr>
        <w:t>Заявка на участие в конференции</w:t>
      </w:r>
    </w:p>
    <w:p w:rsidR="00C87A4B" w:rsidRPr="003148F7" w:rsidRDefault="00C87A4B" w:rsidP="00D242D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87A4B" w:rsidRPr="00B840D2" w:rsidTr="00B840D2">
        <w:tc>
          <w:tcPr>
            <w:tcW w:w="4785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D2">
              <w:rPr>
                <w:rFonts w:ascii="Times New Roman" w:hAnsi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4786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7A4B" w:rsidRPr="00B840D2" w:rsidTr="00B840D2">
        <w:tc>
          <w:tcPr>
            <w:tcW w:w="4785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D2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7A4B" w:rsidRPr="00B840D2" w:rsidTr="00B840D2">
        <w:tc>
          <w:tcPr>
            <w:tcW w:w="4785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D2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7A4B" w:rsidRPr="00B840D2" w:rsidTr="00B840D2">
        <w:tc>
          <w:tcPr>
            <w:tcW w:w="4785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D2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7A4B" w:rsidRPr="00B840D2" w:rsidTr="00B840D2">
        <w:tc>
          <w:tcPr>
            <w:tcW w:w="4785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D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7A4B" w:rsidRPr="00B840D2" w:rsidTr="00B840D2">
        <w:tc>
          <w:tcPr>
            <w:tcW w:w="4785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D2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7A4B" w:rsidRPr="00B840D2" w:rsidTr="00B840D2">
        <w:tc>
          <w:tcPr>
            <w:tcW w:w="4785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D2">
              <w:rPr>
                <w:rFonts w:ascii="Times New Roman" w:hAnsi="Times New Roman"/>
                <w:sz w:val="28"/>
                <w:szCs w:val="28"/>
              </w:rPr>
              <w:t>Звание</w:t>
            </w:r>
          </w:p>
        </w:tc>
        <w:tc>
          <w:tcPr>
            <w:tcW w:w="4786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7A4B" w:rsidRPr="00B840D2" w:rsidTr="00B840D2">
        <w:tc>
          <w:tcPr>
            <w:tcW w:w="4785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D2">
              <w:rPr>
                <w:rFonts w:ascii="Times New Roman" w:hAnsi="Times New Roman"/>
                <w:sz w:val="28"/>
                <w:szCs w:val="28"/>
              </w:rPr>
              <w:t xml:space="preserve">Адрес рабочий и домашний </w:t>
            </w:r>
          </w:p>
        </w:tc>
        <w:tc>
          <w:tcPr>
            <w:tcW w:w="4786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7A4B" w:rsidRPr="00B840D2" w:rsidTr="00B840D2">
        <w:tc>
          <w:tcPr>
            <w:tcW w:w="4785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D2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7A4B" w:rsidRPr="00B840D2" w:rsidTr="00B840D2">
        <w:tc>
          <w:tcPr>
            <w:tcW w:w="4785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D2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4786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7A4B" w:rsidRPr="00B840D2" w:rsidTr="00B840D2">
        <w:tc>
          <w:tcPr>
            <w:tcW w:w="4785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40D2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7A4B" w:rsidRPr="00B840D2" w:rsidTr="00B840D2">
        <w:tc>
          <w:tcPr>
            <w:tcW w:w="4785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D2"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4786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7A4B" w:rsidRPr="00B840D2" w:rsidTr="00B840D2">
        <w:tc>
          <w:tcPr>
            <w:tcW w:w="4785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7A4B" w:rsidRPr="00B840D2" w:rsidTr="00B840D2">
        <w:tc>
          <w:tcPr>
            <w:tcW w:w="4785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7A4B" w:rsidRPr="00B840D2" w:rsidTr="00B840D2">
        <w:tc>
          <w:tcPr>
            <w:tcW w:w="4785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87A4B" w:rsidRPr="00B840D2" w:rsidRDefault="00C87A4B" w:rsidP="00B84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87A4B" w:rsidRPr="003148F7" w:rsidRDefault="00C87A4B" w:rsidP="00D242D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7A4B" w:rsidRPr="00566B43" w:rsidRDefault="00C87A4B" w:rsidP="00D242DB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66B43">
        <w:rPr>
          <w:rFonts w:ascii="Times New Roman" w:hAnsi="Times New Roman"/>
          <w:b/>
          <w:i/>
          <w:sz w:val="28"/>
          <w:szCs w:val="28"/>
        </w:rPr>
        <w:t>Публикация статей бесплатная.</w:t>
      </w:r>
    </w:p>
    <w:p w:rsidR="00C87A4B" w:rsidRPr="003148F7" w:rsidRDefault="00C87A4B" w:rsidP="00D242D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7A4B" w:rsidRPr="003148F7" w:rsidRDefault="00C87A4B" w:rsidP="00566B4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6B43">
        <w:rPr>
          <w:rFonts w:ascii="Times New Roman" w:hAnsi="Times New Roman"/>
          <w:sz w:val="28"/>
          <w:szCs w:val="28"/>
        </w:rPr>
        <w:t xml:space="preserve">Ответственные </w:t>
      </w:r>
      <w:r w:rsidRPr="003148F7">
        <w:rPr>
          <w:rFonts w:ascii="Times New Roman" w:hAnsi="Times New Roman"/>
          <w:sz w:val="28"/>
          <w:szCs w:val="28"/>
        </w:rPr>
        <w:t>за проведение конференции: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Гагаев Павел Александрович, мобильный телефон 8-963-107-36-59.</w:t>
      </w:r>
    </w:p>
    <w:p w:rsidR="00C87A4B" w:rsidRPr="003148F7" w:rsidRDefault="00C87A4B" w:rsidP="00D242D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8F7">
        <w:rPr>
          <w:rFonts w:ascii="Times New Roman" w:hAnsi="Times New Roman"/>
          <w:sz w:val="28"/>
          <w:szCs w:val="28"/>
        </w:rPr>
        <w:t>Малышев Алексей Викторович, мобильный телефон 8-902-353-62-20</w:t>
      </w:r>
    </w:p>
    <w:p w:rsidR="00C87A4B" w:rsidRPr="003148F7" w:rsidRDefault="00C87A4B" w:rsidP="00D242D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7A4B" w:rsidRPr="003148F7" w:rsidRDefault="00C87A4B" w:rsidP="00D242D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дате проведения конференции будет сообщено дополнительно.</w:t>
      </w:r>
    </w:p>
    <w:sectPr w:rsidR="00C87A4B" w:rsidRPr="003148F7" w:rsidSect="00F223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A4B" w:rsidRDefault="00C87A4B" w:rsidP="002162B5">
      <w:pPr>
        <w:spacing w:after="0" w:line="240" w:lineRule="auto"/>
      </w:pPr>
      <w:r>
        <w:separator/>
      </w:r>
    </w:p>
  </w:endnote>
  <w:endnote w:type="continuationSeparator" w:id="0">
    <w:p w:rsidR="00C87A4B" w:rsidRDefault="00C87A4B" w:rsidP="0021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4B" w:rsidRDefault="00C87A4B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87A4B" w:rsidRDefault="00C87A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A4B" w:rsidRDefault="00C87A4B" w:rsidP="002162B5">
      <w:pPr>
        <w:spacing w:after="0" w:line="240" w:lineRule="auto"/>
      </w:pPr>
      <w:r>
        <w:separator/>
      </w:r>
    </w:p>
  </w:footnote>
  <w:footnote w:type="continuationSeparator" w:id="0">
    <w:p w:rsidR="00C87A4B" w:rsidRDefault="00C87A4B" w:rsidP="00216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0A2"/>
    <w:rsid w:val="0007376F"/>
    <w:rsid w:val="00080753"/>
    <w:rsid w:val="00081630"/>
    <w:rsid w:val="000A5BE2"/>
    <w:rsid w:val="00107028"/>
    <w:rsid w:val="001602E6"/>
    <w:rsid w:val="00176B57"/>
    <w:rsid w:val="001C30C8"/>
    <w:rsid w:val="001D00A6"/>
    <w:rsid w:val="002162B5"/>
    <w:rsid w:val="002323FF"/>
    <w:rsid w:val="003148F7"/>
    <w:rsid w:val="003F2AD0"/>
    <w:rsid w:val="004242EE"/>
    <w:rsid w:val="005351A6"/>
    <w:rsid w:val="00563CC3"/>
    <w:rsid w:val="00566B43"/>
    <w:rsid w:val="005B1911"/>
    <w:rsid w:val="005E0B6B"/>
    <w:rsid w:val="00611A35"/>
    <w:rsid w:val="0066392F"/>
    <w:rsid w:val="006E4AFA"/>
    <w:rsid w:val="006F2151"/>
    <w:rsid w:val="00724BF8"/>
    <w:rsid w:val="007740A2"/>
    <w:rsid w:val="00785617"/>
    <w:rsid w:val="00837E59"/>
    <w:rsid w:val="00841C74"/>
    <w:rsid w:val="00861167"/>
    <w:rsid w:val="00881A0C"/>
    <w:rsid w:val="00902C6B"/>
    <w:rsid w:val="0091181F"/>
    <w:rsid w:val="00922664"/>
    <w:rsid w:val="00A07A3D"/>
    <w:rsid w:val="00A24025"/>
    <w:rsid w:val="00A360FD"/>
    <w:rsid w:val="00A65ABA"/>
    <w:rsid w:val="00A736BD"/>
    <w:rsid w:val="00A84A25"/>
    <w:rsid w:val="00A972BE"/>
    <w:rsid w:val="00AA2D00"/>
    <w:rsid w:val="00AA4AA3"/>
    <w:rsid w:val="00AA7FE8"/>
    <w:rsid w:val="00AD20DD"/>
    <w:rsid w:val="00B840D2"/>
    <w:rsid w:val="00BE0201"/>
    <w:rsid w:val="00C27096"/>
    <w:rsid w:val="00C42806"/>
    <w:rsid w:val="00C701EF"/>
    <w:rsid w:val="00C84320"/>
    <w:rsid w:val="00C87A4B"/>
    <w:rsid w:val="00C96520"/>
    <w:rsid w:val="00CB70CA"/>
    <w:rsid w:val="00CD55A5"/>
    <w:rsid w:val="00D242DB"/>
    <w:rsid w:val="00D86238"/>
    <w:rsid w:val="00DB7699"/>
    <w:rsid w:val="00DF07A0"/>
    <w:rsid w:val="00E26C47"/>
    <w:rsid w:val="00E97360"/>
    <w:rsid w:val="00EC2E9E"/>
    <w:rsid w:val="00F00287"/>
    <w:rsid w:val="00F223D4"/>
    <w:rsid w:val="00FC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42D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1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62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62B5"/>
    <w:rPr>
      <w:rFonts w:cs="Times New Roman"/>
    </w:rPr>
  </w:style>
  <w:style w:type="character" w:styleId="Hyperlink">
    <w:name w:val="Hyperlink"/>
    <w:basedOn w:val="DefaultParagraphFont"/>
    <w:uiPriority w:val="99"/>
    <w:rsid w:val="001C30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todoxpenzadu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437</Words>
  <Characters>2493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Олег</cp:lastModifiedBy>
  <cp:revision>17</cp:revision>
  <cp:lastPrinted>2013-08-22T14:31:00Z</cp:lastPrinted>
  <dcterms:created xsi:type="dcterms:W3CDTF">2013-06-27T06:08:00Z</dcterms:created>
  <dcterms:modified xsi:type="dcterms:W3CDTF">2013-09-01T16:49:00Z</dcterms:modified>
</cp:coreProperties>
</file>